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1FBD3" w14:textId="4112757E" w:rsidR="004E221E" w:rsidRDefault="004E221E">
      <w:pPr>
        <w:pStyle w:val="10"/>
        <w:rPr>
          <w:sz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AF0EDE" wp14:editId="08DC16B5">
            <wp:simplePos x="0" y="0"/>
            <wp:positionH relativeFrom="column">
              <wp:posOffset>2680138</wp:posOffset>
            </wp:positionH>
            <wp:positionV relativeFrom="paragraph">
              <wp:posOffset>-7335</wp:posOffset>
            </wp:positionV>
            <wp:extent cx="626745" cy="635000"/>
            <wp:effectExtent l="0" t="0" r="1905" b="0"/>
            <wp:wrapNone/>
            <wp:docPr id="2" name="Рисунок 2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4F78E" w14:textId="0EA30DB3" w:rsidR="004E221E" w:rsidRDefault="004E221E">
      <w:pPr>
        <w:pStyle w:val="10"/>
        <w:rPr>
          <w:sz w:val="28"/>
        </w:rPr>
      </w:pPr>
    </w:p>
    <w:p w14:paraId="0544C582" w14:textId="4F7BE49A" w:rsidR="004E221E" w:rsidRDefault="004E221E">
      <w:pPr>
        <w:pStyle w:val="10"/>
        <w:rPr>
          <w:sz w:val="28"/>
        </w:rPr>
      </w:pPr>
    </w:p>
    <w:p w14:paraId="20E28524" w14:textId="7AB65CC9" w:rsidR="004E221E" w:rsidRDefault="004E221E">
      <w:pPr>
        <w:pStyle w:val="10"/>
        <w:rPr>
          <w:sz w:val="28"/>
        </w:rPr>
      </w:pPr>
    </w:p>
    <w:p w14:paraId="1A3F0C8A" w14:textId="77777777" w:rsidR="004E221E" w:rsidRDefault="004E221E" w:rsidP="004E22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КОМИТЕТ ФИНАНСОВ АДМИНИСТРАЦИИ </w:t>
      </w:r>
    </w:p>
    <w:p w14:paraId="7FD0C6D2" w14:textId="77777777" w:rsidR="004E221E" w:rsidRDefault="004E221E" w:rsidP="004E22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ГОРОДСКОГО ОКРУГА</w:t>
      </w:r>
    </w:p>
    <w:p w14:paraId="07686B71" w14:textId="77777777" w:rsidR="004E221E" w:rsidRDefault="004E221E" w:rsidP="004E22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658A552D" w14:textId="4550841F" w:rsidR="008A3C06" w:rsidRDefault="008A3C06">
      <w:pPr>
        <w:jc w:val="center"/>
        <w:rPr>
          <w:b/>
          <w:sz w:val="28"/>
        </w:rPr>
      </w:pPr>
    </w:p>
    <w:p w14:paraId="3CE976D9" w14:textId="77777777" w:rsidR="004E221E" w:rsidRDefault="004E221E">
      <w:pPr>
        <w:jc w:val="center"/>
        <w:rPr>
          <w:b/>
          <w:sz w:val="28"/>
        </w:rPr>
      </w:pPr>
    </w:p>
    <w:p w14:paraId="7C816380" w14:textId="2BAD6D24" w:rsidR="00154DB4" w:rsidRDefault="00BF1D58">
      <w:pPr>
        <w:pStyle w:val="8"/>
      </w:pPr>
      <w:r>
        <w:t>ПРИКАЗ</w:t>
      </w:r>
    </w:p>
    <w:p w14:paraId="0AD328DA" w14:textId="77777777" w:rsidR="006F61C2" w:rsidRDefault="006F61C2" w:rsidP="004F2069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115"/>
        <w:gridCol w:w="3107"/>
      </w:tblGrid>
      <w:tr w:rsidR="00AF7CA4" w:rsidRPr="0058142F" w14:paraId="7511286C" w14:textId="77777777" w:rsidTr="0058142F">
        <w:tc>
          <w:tcPr>
            <w:tcW w:w="3190" w:type="dxa"/>
          </w:tcPr>
          <w:p w14:paraId="61D2F6B4" w14:textId="6FA30A30" w:rsidR="00AF7CA4" w:rsidRPr="0058142F" w:rsidRDefault="00B62A12" w:rsidP="00B62A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C1FB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ноября</w:t>
            </w:r>
            <w:r w:rsidR="00AF7CA4" w:rsidRPr="0058142F">
              <w:rPr>
                <w:b/>
                <w:sz w:val="28"/>
                <w:szCs w:val="28"/>
              </w:rPr>
              <w:t xml:space="preserve"> 20</w:t>
            </w:r>
            <w:r w:rsidR="008A3C06">
              <w:rPr>
                <w:b/>
                <w:sz w:val="28"/>
                <w:szCs w:val="28"/>
              </w:rPr>
              <w:t>21</w:t>
            </w:r>
            <w:r w:rsidR="00AF7CA4" w:rsidRPr="0058142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14:paraId="754F4A7A" w14:textId="6C11ED27" w:rsidR="00AF7CA4" w:rsidRPr="0058142F" w:rsidRDefault="00AF7CA4" w:rsidP="0058142F">
            <w:pPr>
              <w:jc w:val="center"/>
              <w:rPr>
                <w:sz w:val="28"/>
                <w:szCs w:val="28"/>
              </w:rPr>
            </w:pPr>
            <w:r w:rsidRPr="0058142F">
              <w:rPr>
                <w:b/>
                <w:sz w:val="28"/>
                <w:szCs w:val="28"/>
              </w:rPr>
              <w:t xml:space="preserve">№ </w:t>
            </w:r>
            <w:r w:rsidR="008A3C06">
              <w:rPr>
                <w:b/>
                <w:sz w:val="28"/>
                <w:szCs w:val="28"/>
              </w:rPr>
              <w:t>2</w:t>
            </w:r>
            <w:r w:rsidR="004C1FB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14:paraId="7DE92A85" w14:textId="77777777" w:rsidR="00AF7CA4" w:rsidRPr="0058142F" w:rsidRDefault="00AF7CA4" w:rsidP="0058142F">
            <w:pPr>
              <w:jc w:val="both"/>
              <w:rPr>
                <w:sz w:val="28"/>
                <w:szCs w:val="28"/>
              </w:rPr>
            </w:pPr>
          </w:p>
        </w:tc>
      </w:tr>
    </w:tbl>
    <w:p w14:paraId="2E48BE08" w14:textId="4CD85CEA" w:rsidR="00AF7CA4" w:rsidRDefault="00AF7CA4" w:rsidP="004F2069">
      <w:pPr>
        <w:jc w:val="both"/>
        <w:rPr>
          <w:sz w:val="24"/>
        </w:rPr>
      </w:pPr>
    </w:p>
    <w:p w14:paraId="237166A9" w14:textId="77777777" w:rsidR="00305D3F" w:rsidRDefault="00305D3F" w:rsidP="004F2069">
      <w:pPr>
        <w:jc w:val="both"/>
        <w:rPr>
          <w:sz w:val="24"/>
        </w:rPr>
      </w:pPr>
    </w:p>
    <w:p w14:paraId="31DBC6B3" w14:textId="77777777" w:rsidR="004C1FB0" w:rsidRDefault="004C1FB0" w:rsidP="004C1FB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О внесении изменения в приказ </w:t>
      </w:r>
      <w:r>
        <w:rPr>
          <w:b/>
          <w:sz w:val="28"/>
          <w:szCs w:val="28"/>
        </w:rPr>
        <w:t xml:space="preserve">Комитета финансов администрации </w:t>
      </w:r>
      <w:proofErr w:type="spellStart"/>
      <w:r>
        <w:rPr>
          <w:b/>
          <w:sz w:val="28"/>
          <w:szCs w:val="28"/>
        </w:rPr>
        <w:t>Тенькинского</w:t>
      </w:r>
      <w:proofErr w:type="spellEnd"/>
      <w:r>
        <w:rPr>
          <w:b/>
          <w:sz w:val="28"/>
          <w:szCs w:val="28"/>
        </w:rPr>
        <w:t xml:space="preserve"> городского округа Магаданской области </w:t>
      </w:r>
    </w:p>
    <w:p w14:paraId="57629B3D" w14:textId="5CD68BDE" w:rsidR="004C1FB0" w:rsidRDefault="004C1FB0" w:rsidP="004C1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F580F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 w:rsidR="005F580F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2021 № </w:t>
      </w:r>
      <w:r w:rsidR="005F580F">
        <w:rPr>
          <w:b/>
          <w:sz w:val="28"/>
          <w:szCs w:val="28"/>
        </w:rPr>
        <w:t>2</w:t>
      </w:r>
      <w:r w:rsidR="004E221E">
        <w:rPr>
          <w:b/>
          <w:sz w:val="28"/>
          <w:szCs w:val="28"/>
        </w:rPr>
        <w:t>8</w:t>
      </w:r>
    </w:p>
    <w:p w14:paraId="0EBA4C86" w14:textId="77777777" w:rsidR="00FE17FF" w:rsidRDefault="00FE17FF" w:rsidP="00FE17FF">
      <w:pPr>
        <w:jc w:val="both"/>
        <w:rPr>
          <w:b/>
          <w:sz w:val="28"/>
          <w:szCs w:val="28"/>
        </w:rPr>
      </w:pPr>
    </w:p>
    <w:p w14:paraId="1C1679D0" w14:textId="600E0486" w:rsidR="00FE17FF" w:rsidRDefault="00356C5A" w:rsidP="004E221E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035CA4">
        <w:rPr>
          <w:color w:val="000000"/>
          <w:sz w:val="28"/>
          <w:szCs w:val="28"/>
          <w:lang w:bidi="ru-RU"/>
        </w:rPr>
        <w:t>В соответствии с пунктом 6 статьи 160.2-1 Бюджетного кодекса Российской Федерации,</w:t>
      </w:r>
      <w:r w:rsidR="0029156D" w:rsidRPr="00DF7462">
        <w:rPr>
          <w:sz w:val="28"/>
          <w:szCs w:val="28"/>
        </w:rPr>
        <w:t xml:space="preserve"> Уставом муниципального образования "</w:t>
      </w:r>
      <w:proofErr w:type="spellStart"/>
      <w:r w:rsidR="0029156D">
        <w:rPr>
          <w:sz w:val="28"/>
          <w:szCs w:val="28"/>
        </w:rPr>
        <w:t>Тенькинский</w:t>
      </w:r>
      <w:proofErr w:type="spellEnd"/>
      <w:r w:rsidR="0029156D" w:rsidRPr="00DF7462">
        <w:rPr>
          <w:sz w:val="28"/>
          <w:szCs w:val="28"/>
        </w:rPr>
        <w:t xml:space="preserve"> городской округ"</w:t>
      </w:r>
      <w:r w:rsidR="0029156D">
        <w:rPr>
          <w:sz w:val="28"/>
          <w:szCs w:val="28"/>
        </w:rPr>
        <w:t xml:space="preserve">, </w:t>
      </w:r>
      <w:r w:rsidR="0029156D" w:rsidRPr="00DF7462">
        <w:rPr>
          <w:sz w:val="28"/>
          <w:szCs w:val="28"/>
        </w:rPr>
        <w:t xml:space="preserve">положением о Комитете финансов </w:t>
      </w:r>
      <w:r w:rsidR="003D11C1">
        <w:rPr>
          <w:sz w:val="28"/>
          <w:szCs w:val="28"/>
        </w:rPr>
        <w:t xml:space="preserve">администрации </w:t>
      </w:r>
      <w:proofErr w:type="spellStart"/>
      <w:r w:rsidR="0029156D">
        <w:rPr>
          <w:sz w:val="28"/>
          <w:szCs w:val="28"/>
        </w:rPr>
        <w:t>Тенькинс</w:t>
      </w:r>
      <w:r w:rsidR="0029156D" w:rsidRPr="00DF7462">
        <w:rPr>
          <w:sz w:val="28"/>
          <w:szCs w:val="28"/>
        </w:rPr>
        <w:t>кого</w:t>
      </w:r>
      <w:proofErr w:type="spellEnd"/>
      <w:r w:rsidR="0029156D" w:rsidRPr="00DF7462">
        <w:rPr>
          <w:sz w:val="28"/>
          <w:szCs w:val="28"/>
        </w:rPr>
        <w:t xml:space="preserve"> городского округа</w:t>
      </w:r>
      <w:r w:rsidRPr="00035CA4">
        <w:rPr>
          <w:color w:val="000000"/>
          <w:sz w:val="28"/>
          <w:szCs w:val="28"/>
          <w:lang w:bidi="ru-RU"/>
        </w:rPr>
        <w:t xml:space="preserve"> в целях повышения эффективности планирования и использования бюджетных средств </w:t>
      </w:r>
      <w:r w:rsidRPr="0021247C">
        <w:rPr>
          <w:rFonts w:ascii="Times New Roman CYR" w:hAnsi="Times New Roman CYR" w:cs="Times New Roman CYR"/>
          <w:bCs/>
          <w:spacing w:val="-2"/>
          <w:sz w:val="26"/>
          <w:szCs w:val="26"/>
        </w:rPr>
        <w:t>бюджета муниципального образования</w:t>
      </w:r>
      <w:r w:rsidRPr="0021247C">
        <w:rPr>
          <w:sz w:val="26"/>
          <w:szCs w:val="26"/>
        </w:rPr>
        <w:t xml:space="preserve"> </w:t>
      </w:r>
      <w:r w:rsidRPr="0021247C">
        <w:rPr>
          <w:rFonts w:ascii="Times New Roman CYR" w:hAnsi="Times New Roman CYR" w:cs="Times New Roman CYR"/>
          <w:bCs/>
          <w:spacing w:val="-2"/>
          <w:sz w:val="26"/>
          <w:szCs w:val="26"/>
        </w:rPr>
        <w:t>«</w:t>
      </w:r>
      <w:proofErr w:type="spellStart"/>
      <w:r w:rsidRPr="0021247C">
        <w:rPr>
          <w:rFonts w:ascii="Times New Roman CYR" w:hAnsi="Times New Roman CYR" w:cs="Times New Roman CYR"/>
          <w:bCs/>
          <w:spacing w:val="-2"/>
          <w:sz w:val="26"/>
          <w:szCs w:val="26"/>
        </w:rPr>
        <w:t>Тенькинский</w:t>
      </w:r>
      <w:proofErr w:type="spellEnd"/>
      <w:r w:rsidRPr="0021247C">
        <w:rPr>
          <w:rFonts w:ascii="Times New Roman CYR" w:hAnsi="Times New Roman CYR" w:cs="Times New Roman CYR"/>
          <w:bCs/>
          <w:spacing w:val="-2"/>
          <w:sz w:val="26"/>
          <w:szCs w:val="26"/>
        </w:rPr>
        <w:t xml:space="preserve"> городской округ»</w:t>
      </w:r>
      <w:r w:rsidRPr="00035CA4">
        <w:rPr>
          <w:color w:val="000000"/>
          <w:sz w:val="28"/>
          <w:szCs w:val="28"/>
          <w:lang w:bidi="ru-RU"/>
        </w:rPr>
        <w:t>, оценки качества управления средствами</w:t>
      </w:r>
      <w:r w:rsidR="00A12547">
        <w:rPr>
          <w:color w:val="000000"/>
          <w:sz w:val="28"/>
          <w:szCs w:val="28"/>
          <w:lang w:bidi="ru-RU"/>
        </w:rPr>
        <w:t xml:space="preserve"> </w:t>
      </w:r>
      <w:r w:rsidR="00A12547" w:rsidRPr="00DF7462">
        <w:rPr>
          <w:sz w:val="28"/>
          <w:szCs w:val="28"/>
        </w:rPr>
        <w:t>бюджета муниципального образования "</w:t>
      </w:r>
      <w:proofErr w:type="spellStart"/>
      <w:r w:rsidR="00A12547">
        <w:rPr>
          <w:sz w:val="28"/>
          <w:szCs w:val="28"/>
        </w:rPr>
        <w:t>Тенькин</w:t>
      </w:r>
      <w:r w:rsidR="00A12547" w:rsidRPr="00DF7462">
        <w:rPr>
          <w:sz w:val="28"/>
          <w:szCs w:val="28"/>
        </w:rPr>
        <w:t>ский</w:t>
      </w:r>
      <w:proofErr w:type="spellEnd"/>
      <w:r w:rsidR="00A12547" w:rsidRPr="00DF7462">
        <w:rPr>
          <w:sz w:val="28"/>
          <w:szCs w:val="28"/>
        </w:rPr>
        <w:t xml:space="preserve"> городской округ"</w:t>
      </w:r>
      <w:r w:rsidR="00BF1D58">
        <w:rPr>
          <w:sz w:val="28"/>
          <w:szCs w:val="28"/>
        </w:rPr>
        <w:t xml:space="preserve"> </w:t>
      </w:r>
      <w:r w:rsidR="00BF1D58" w:rsidRPr="00BF1D58">
        <w:rPr>
          <w:b/>
          <w:bCs/>
          <w:sz w:val="28"/>
          <w:szCs w:val="28"/>
        </w:rPr>
        <w:t>приказываю</w:t>
      </w:r>
      <w:r w:rsidR="00FE17FF" w:rsidRPr="00356C5A">
        <w:rPr>
          <w:b/>
          <w:bCs/>
          <w:sz w:val="28"/>
          <w:szCs w:val="28"/>
        </w:rPr>
        <w:t>:</w:t>
      </w:r>
    </w:p>
    <w:p w14:paraId="6C1AFD8C" w14:textId="40DFA7C6" w:rsidR="004C1FB0" w:rsidRDefault="004C1FB0" w:rsidP="004E221E">
      <w:pPr>
        <w:pStyle w:val="af5"/>
        <w:numPr>
          <w:ilvl w:val="0"/>
          <w:numId w:val="2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C1FB0">
        <w:rPr>
          <w:sz w:val="28"/>
          <w:szCs w:val="28"/>
        </w:rPr>
        <w:t xml:space="preserve">Внести в приказ Комитета финансов администрации </w:t>
      </w:r>
      <w:proofErr w:type="spellStart"/>
      <w:r w:rsidRPr="004C1FB0">
        <w:rPr>
          <w:sz w:val="28"/>
          <w:szCs w:val="28"/>
        </w:rPr>
        <w:t>Тенькинского</w:t>
      </w:r>
      <w:proofErr w:type="spellEnd"/>
      <w:r w:rsidRPr="004C1FB0">
        <w:rPr>
          <w:sz w:val="28"/>
          <w:szCs w:val="28"/>
        </w:rPr>
        <w:t xml:space="preserve"> городского округа Магаданской области от 22.10.2021 года №</w:t>
      </w:r>
      <w:r>
        <w:rPr>
          <w:sz w:val="28"/>
          <w:szCs w:val="28"/>
        </w:rPr>
        <w:t xml:space="preserve"> </w:t>
      </w:r>
      <w:r w:rsidRPr="004C1FB0">
        <w:rPr>
          <w:sz w:val="28"/>
          <w:szCs w:val="28"/>
        </w:rPr>
        <w:t xml:space="preserve">28 </w:t>
      </w:r>
      <w:r>
        <w:rPr>
          <w:sz w:val="28"/>
          <w:szCs w:val="28"/>
        </w:rPr>
        <w:t>«</w:t>
      </w:r>
      <w:r w:rsidRPr="004C1FB0">
        <w:rPr>
          <w:color w:val="000000"/>
          <w:sz w:val="28"/>
          <w:szCs w:val="28"/>
          <w:lang w:bidi="ru-RU"/>
        </w:rPr>
        <w:t>Об</w:t>
      </w:r>
      <w:r w:rsidRPr="004C1FB0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4C1FB0">
        <w:rPr>
          <w:color w:val="000000"/>
          <w:sz w:val="28"/>
          <w:szCs w:val="28"/>
          <w:lang w:bidi="ru-RU"/>
        </w:rPr>
        <w:t>утверждении Порядка проведения к</w:t>
      </w:r>
      <w:r w:rsidRPr="004C1FB0">
        <w:rPr>
          <w:sz w:val="28"/>
          <w:szCs w:val="28"/>
        </w:rPr>
        <w:t xml:space="preserve">омитетом финансов администрации </w:t>
      </w:r>
      <w:proofErr w:type="spellStart"/>
      <w:r w:rsidRPr="004C1FB0">
        <w:rPr>
          <w:sz w:val="28"/>
          <w:szCs w:val="28"/>
        </w:rPr>
        <w:t>Тенькинского</w:t>
      </w:r>
      <w:proofErr w:type="spellEnd"/>
      <w:r w:rsidRPr="004C1FB0">
        <w:rPr>
          <w:sz w:val="28"/>
          <w:szCs w:val="28"/>
        </w:rPr>
        <w:t xml:space="preserve"> городского округа Магаданской области </w:t>
      </w:r>
      <w:r w:rsidRPr="004C1FB0">
        <w:rPr>
          <w:color w:val="000000"/>
          <w:sz w:val="28"/>
          <w:szCs w:val="28"/>
          <w:lang w:bidi="ru-RU"/>
        </w:rPr>
        <w:t>мониторинга качества финансового менеджмента</w:t>
      </w:r>
      <w:r>
        <w:rPr>
          <w:color w:val="000000"/>
          <w:sz w:val="28"/>
          <w:szCs w:val="28"/>
          <w:lang w:bidi="ru-RU"/>
        </w:rPr>
        <w:t>»</w:t>
      </w:r>
      <w:r w:rsidR="005F580F">
        <w:rPr>
          <w:color w:val="000000"/>
          <w:sz w:val="28"/>
          <w:szCs w:val="28"/>
          <w:lang w:bidi="ru-RU"/>
        </w:rPr>
        <w:t xml:space="preserve"> </w:t>
      </w:r>
      <w:r w:rsidR="005F580F" w:rsidRPr="001F59F4">
        <w:rPr>
          <w:sz w:val="28"/>
          <w:szCs w:val="28"/>
        </w:rPr>
        <w:t xml:space="preserve">следующее </w:t>
      </w:r>
      <w:r w:rsidR="005F580F">
        <w:rPr>
          <w:sz w:val="28"/>
          <w:szCs w:val="28"/>
        </w:rPr>
        <w:t>изменение</w:t>
      </w:r>
      <w:r w:rsidR="005F580F" w:rsidRPr="001F59F4">
        <w:rPr>
          <w:sz w:val="28"/>
          <w:szCs w:val="28"/>
        </w:rPr>
        <w:t>:</w:t>
      </w:r>
    </w:p>
    <w:p w14:paraId="14C775B1" w14:textId="03CE24E7" w:rsidR="005F580F" w:rsidRPr="005F580F" w:rsidRDefault="005F580F" w:rsidP="004E221E">
      <w:pPr>
        <w:pStyle w:val="af3"/>
        <w:numPr>
          <w:ilvl w:val="1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0F">
        <w:rPr>
          <w:rFonts w:ascii="Times New Roman" w:hAnsi="Times New Roman" w:cs="Times New Roman"/>
          <w:sz w:val="28"/>
          <w:szCs w:val="28"/>
        </w:rPr>
        <w:t>п.4 изложить в следующей редакции «</w:t>
      </w:r>
      <w:r w:rsidRPr="005F58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Настоящий приказ подлежит размещению на официальном сайте </w:t>
      </w:r>
      <w:r w:rsidRPr="005F580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Pr="005F580F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5F580F">
        <w:rPr>
          <w:rFonts w:ascii="Times New Roman" w:hAnsi="Times New Roman" w:cs="Times New Roman"/>
          <w:sz w:val="28"/>
          <w:szCs w:val="28"/>
        </w:rPr>
        <w:t xml:space="preserve"> городской округ" и вступает в силу с момента его официального опубликования.</w:t>
      </w:r>
      <w:r w:rsidR="004E221E">
        <w:rPr>
          <w:rFonts w:ascii="Times New Roman" w:hAnsi="Times New Roman" w:cs="Times New Roman"/>
          <w:sz w:val="28"/>
          <w:szCs w:val="28"/>
        </w:rPr>
        <w:t>»</w:t>
      </w:r>
    </w:p>
    <w:p w14:paraId="2B75C85A" w14:textId="42FABEBF" w:rsidR="005F580F" w:rsidRPr="004C1FB0" w:rsidRDefault="005F580F" w:rsidP="005F580F">
      <w:pPr>
        <w:pStyle w:val="af5"/>
        <w:spacing w:line="360" w:lineRule="auto"/>
        <w:ind w:left="1430"/>
        <w:jc w:val="both"/>
        <w:rPr>
          <w:sz w:val="28"/>
          <w:szCs w:val="28"/>
        </w:rPr>
      </w:pPr>
    </w:p>
    <w:p w14:paraId="1F9F18D3" w14:textId="0D969696" w:rsidR="00305D3F" w:rsidRDefault="009707A9" w:rsidP="004E221E">
      <w:pPr>
        <w:rPr>
          <w:sz w:val="28"/>
          <w:szCs w:val="28"/>
        </w:rPr>
      </w:pPr>
      <w:proofErr w:type="spellStart"/>
      <w:r w:rsidRPr="00305D3F">
        <w:rPr>
          <w:b/>
          <w:bCs/>
          <w:sz w:val="28"/>
          <w:szCs w:val="28"/>
        </w:rPr>
        <w:t>И.о</w:t>
      </w:r>
      <w:proofErr w:type="spellEnd"/>
      <w:r w:rsidRPr="00305D3F">
        <w:rPr>
          <w:b/>
          <w:bCs/>
          <w:sz w:val="28"/>
          <w:szCs w:val="28"/>
        </w:rPr>
        <w:t>. руководителя комитета финансов</w:t>
      </w:r>
      <w:r w:rsidR="009E0C7D" w:rsidRPr="00305D3F">
        <w:rPr>
          <w:b/>
          <w:bCs/>
          <w:sz w:val="28"/>
          <w:szCs w:val="28"/>
        </w:rPr>
        <w:t xml:space="preserve">     </w:t>
      </w:r>
      <w:bookmarkStart w:id="0" w:name="_GoBack"/>
      <w:r w:rsidR="007F70C1">
        <w:rPr>
          <w:noProof/>
          <w:sz w:val="26"/>
          <w:szCs w:val="26"/>
        </w:rPr>
        <w:drawing>
          <wp:inline distT="0" distB="0" distL="0" distR="0" wp14:anchorId="42F01898" wp14:editId="3553AADF">
            <wp:extent cx="861848" cy="366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37" cy="371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9E0C7D" w:rsidRPr="00305D3F">
        <w:rPr>
          <w:b/>
          <w:bCs/>
          <w:sz w:val="28"/>
          <w:szCs w:val="28"/>
        </w:rPr>
        <w:t xml:space="preserve">   </w:t>
      </w:r>
      <w:r w:rsidR="007F70C1">
        <w:rPr>
          <w:b/>
          <w:bCs/>
          <w:sz w:val="28"/>
          <w:szCs w:val="28"/>
        </w:rPr>
        <w:t xml:space="preserve"> </w:t>
      </w:r>
      <w:r w:rsidR="004E221E">
        <w:rPr>
          <w:b/>
          <w:bCs/>
          <w:sz w:val="28"/>
          <w:szCs w:val="28"/>
        </w:rPr>
        <w:t xml:space="preserve">   </w:t>
      </w:r>
      <w:r w:rsidRPr="00305D3F">
        <w:rPr>
          <w:b/>
          <w:bCs/>
          <w:sz w:val="28"/>
          <w:szCs w:val="28"/>
        </w:rPr>
        <w:t>Ж.И. Карпачева</w:t>
      </w:r>
    </w:p>
    <w:sectPr w:rsidR="00305D3F" w:rsidSect="004E221E">
      <w:footerReference w:type="default" r:id="rId10"/>
      <w:pgSz w:w="11906" w:h="16838"/>
      <w:pgMar w:top="1134" w:right="851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A7956" w14:textId="77777777" w:rsidR="006A163D" w:rsidRDefault="006A163D" w:rsidP="00DC4495">
      <w:r>
        <w:separator/>
      </w:r>
    </w:p>
  </w:endnote>
  <w:endnote w:type="continuationSeparator" w:id="0">
    <w:p w14:paraId="30D98282" w14:textId="77777777" w:rsidR="006A163D" w:rsidRDefault="006A163D" w:rsidP="00DC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AFFA" w14:textId="71651418" w:rsidR="006A163D" w:rsidRPr="0078363A" w:rsidRDefault="006A163D" w:rsidP="0078363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07FA5" w14:textId="77777777" w:rsidR="006A163D" w:rsidRDefault="006A163D" w:rsidP="00DC4495">
      <w:r>
        <w:separator/>
      </w:r>
    </w:p>
  </w:footnote>
  <w:footnote w:type="continuationSeparator" w:id="0">
    <w:p w14:paraId="293D17EC" w14:textId="77777777" w:rsidR="006A163D" w:rsidRDefault="006A163D" w:rsidP="00DC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1A7F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63927"/>
    <w:multiLevelType w:val="multilevel"/>
    <w:tmpl w:val="7D048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6389B"/>
    <w:multiLevelType w:val="singleLevel"/>
    <w:tmpl w:val="C2EC7698"/>
    <w:lvl w:ilvl="0"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hint="default"/>
      </w:rPr>
    </w:lvl>
  </w:abstractNum>
  <w:abstractNum w:abstractNumId="3" w15:restartNumberingAfterBreak="0">
    <w:nsid w:val="0D080DBE"/>
    <w:multiLevelType w:val="singleLevel"/>
    <w:tmpl w:val="CA0E36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25A27"/>
    <w:multiLevelType w:val="singleLevel"/>
    <w:tmpl w:val="ED36F9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1214BF"/>
    <w:multiLevelType w:val="singleLevel"/>
    <w:tmpl w:val="52BC55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F30D8A"/>
    <w:multiLevelType w:val="singleLevel"/>
    <w:tmpl w:val="24E24E54"/>
    <w:lvl w:ilvl="0"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hint="default"/>
      </w:rPr>
    </w:lvl>
  </w:abstractNum>
  <w:abstractNum w:abstractNumId="7" w15:restartNumberingAfterBreak="0">
    <w:nsid w:val="1B2479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976D1B"/>
    <w:multiLevelType w:val="singleLevel"/>
    <w:tmpl w:val="ED36F9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C66166"/>
    <w:multiLevelType w:val="multilevel"/>
    <w:tmpl w:val="BB1A78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1B1875"/>
    <w:multiLevelType w:val="multilevel"/>
    <w:tmpl w:val="DF9867A8"/>
    <w:lvl w:ilvl="0">
      <w:start w:val="4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60"/>
        </w:tabs>
        <w:ind w:left="960" w:hanging="885"/>
      </w:pPr>
      <w:rPr>
        <w:rFonts w:hint="default"/>
      </w:rPr>
    </w:lvl>
    <w:lvl w:ilvl="2">
      <w:start w:val="1980"/>
      <w:numFmt w:val="decimal"/>
      <w:lvlText w:val="%1.%2.%3"/>
      <w:lvlJc w:val="left"/>
      <w:pPr>
        <w:tabs>
          <w:tab w:val="num" w:pos="1035"/>
        </w:tabs>
        <w:ind w:left="103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185"/>
        </w:tabs>
        <w:ind w:left="11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440"/>
      </w:pPr>
      <w:rPr>
        <w:rFonts w:hint="default"/>
      </w:rPr>
    </w:lvl>
  </w:abstractNum>
  <w:abstractNum w:abstractNumId="11" w15:restartNumberingAfterBreak="0">
    <w:nsid w:val="2C4812D8"/>
    <w:multiLevelType w:val="singleLevel"/>
    <w:tmpl w:val="ED36F9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8C61F3"/>
    <w:multiLevelType w:val="multilevel"/>
    <w:tmpl w:val="21806D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35C50792"/>
    <w:multiLevelType w:val="singleLevel"/>
    <w:tmpl w:val="ED36F9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6616E28"/>
    <w:multiLevelType w:val="multilevel"/>
    <w:tmpl w:val="67884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85712A"/>
    <w:multiLevelType w:val="singleLevel"/>
    <w:tmpl w:val="ED36F9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435C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735634"/>
    <w:multiLevelType w:val="singleLevel"/>
    <w:tmpl w:val="A70E74B0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9348AE"/>
    <w:multiLevelType w:val="hybridMultilevel"/>
    <w:tmpl w:val="C0E8313E"/>
    <w:lvl w:ilvl="0" w:tplc="322C0B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F6A16B8"/>
    <w:multiLevelType w:val="singleLevel"/>
    <w:tmpl w:val="937EB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16"/>
  </w:num>
  <w:num w:numId="6">
    <w:abstractNumId w:val="7"/>
  </w:num>
  <w:num w:numId="7">
    <w:abstractNumId w:val="3"/>
  </w:num>
  <w:num w:numId="8">
    <w:abstractNumId w:val="0"/>
  </w:num>
  <w:num w:numId="9">
    <w:abstractNumId w:val="19"/>
  </w:num>
  <w:num w:numId="10">
    <w:abstractNumId w:val="13"/>
  </w:num>
  <w:num w:numId="11">
    <w:abstractNumId w:val="11"/>
  </w:num>
  <w:num w:numId="12">
    <w:abstractNumId w:val="4"/>
  </w:num>
  <w:num w:numId="13">
    <w:abstractNumId w:val="15"/>
  </w:num>
  <w:num w:numId="14">
    <w:abstractNumId w:val="8"/>
  </w:num>
  <w:num w:numId="15">
    <w:abstractNumId w:val="17"/>
  </w:num>
  <w:num w:numId="16">
    <w:abstractNumId w:val="18"/>
  </w:num>
  <w:num w:numId="17">
    <w:abstractNumId w:val="14"/>
  </w:num>
  <w:num w:numId="18">
    <w:abstractNumId w:val="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B"/>
    <w:rsid w:val="00010B31"/>
    <w:rsid w:val="000C124A"/>
    <w:rsid w:val="000C3AE1"/>
    <w:rsid w:val="000E51D9"/>
    <w:rsid w:val="00137ED2"/>
    <w:rsid w:val="0015261F"/>
    <w:rsid w:val="00154DB4"/>
    <w:rsid w:val="001821AD"/>
    <w:rsid w:val="001A6047"/>
    <w:rsid w:val="001E5E5D"/>
    <w:rsid w:val="0022369D"/>
    <w:rsid w:val="002752F0"/>
    <w:rsid w:val="0029156D"/>
    <w:rsid w:val="002B7837"/>
    <w:rsid w:val="002D5C43"/>
    <w:rsid w:val="002F4536"/>
    <w:rsid w:val="00305D3F"/>
    <w:rsid w:val="00356C5A"/>
    <w:rsid w:val="00364837"/>
    <w:rsid w:val="00372016"/>
    <w:rsid w:val="003759CD"/>
    <w:rsid w:val="00383202"/>
    <w:rsid w:val="00384E02"/>
    <w:rsid w:val="003A4767"/>
    <w:rsid w:val="003B2976"/>
    <w:rsid w:val="003D11C1"/>
    <w:rsid w:val="003D4051"/>
    <w:rsid w:val="003F034A"/>
    <w:rsid w:val="004139B9"/>
    <w:rsid w:val="00456BA4"/>
    <w:rsid w:val="00462476"/>
    <w:rsid w:val="0049711D"/>
    <w:rsid w:val="004B1258"/>
    <w:rsid w:val="004C1FB0"/>
    <w:rsid w:val="004E221E"/>
    <w:rsid w:val="004E3971"/>
    <w:rsid w:val="004E6E5B"/>
    <w:rsid w:val="004F2069"/>
    <w:rsid w:val="005362DE"/>
    <w:rsid w:val="00552C63"/>
    <w:rsid w:val="005744C4"/>
    <w:rsid w:val="0058142F"/>
    <w:rsid w:val="005C41B8"/>
    <w:rsid w:val="005D0F34"/>
    <w:rsid w:val="005F580F"/>
    <w:rsid w:val="0060293F"/>
    <w:rsid w:val="00615EFB"/>
    <w:rsid w:val="00625536"/>
    <w:rsid w:val="00627F2C"/>
    <w:rsid w:val="00635D5C"/>
    <w:rsid w:val="00684036"/>
    <w:rsid w:val="006A163D"/>
    <w:rsid w:val="006B786E"/>
    <w:rsid w:val="006D4190"/>
    <w:rsid w:val="006D792E"/>
    <w:rsid w:val="006F61C2"/>
    <w:rsid w:val="007403B7"/>
    <w:rsid w:val="0078363A"/>
    <w:rsid w:val="00784EBC"/>
    <w:rsid w:val="007A60A0"/>
    <w:rsid w:val="007B1974"/>
    <w:rsid w:val="007C1811"/>
    <w:rsid w:val="007D71D8"/>
    <w:rsid w:val="007F70C1"/>
    <w:rsid w:val="00812475"/>
    <w:rsid w:val="00882D7E"/>
    <w:rsid w:val="008933AF"/>
    <w:rsid w:val="008A3C06"/>
    <w:rsid w:val="008A6AD1"/>
    <w:rsid w:val="008B20BA"/>
    <w:rsid w:val="008B5B05"/>
    <w:rsid w:val="008C6167"/>
    <w:rsid w:val="008C72F0"/>
    <w:rsid w:val="008C7A79"/>
    <w:rsid w:val="008D7696"/>
    <w:rsid w:val="008E6FF7"/>
    <w:rsid w:val="009707A9"/>
    <w:rsid w:val="009747F0"/>
    <w:rsid w:val="009C3985"/>
    <w:rsid w:val="009C6F9F"/>
    <w:rsid w:val="009E0C7D"/>
    <w:rsid w:val="00A12547"/>
    <w:rsid w:val="00A231A3"/>
    <w:rsid w:val="00A320F2"/>
    <w:rsid w:val="00A32E79"/>
    <w:rsid w:val="00A4609F"/>
    <w:rsid w:val="00A738EE"/>
    <w:rsid w:val="00AA3786"/>
    <w:rsid w:val="00AD0CCE"/>
    <w:rsid w:val="00AD6AA9"/>
    <w:rsid w:val="00AF7CA4"/>
    <w:rsid w:val="00B32793"/>
    <w:rsid w:val="00B4024E"/>
    <w:rsid w:val="00B61585"/>
    <w:rsid w:val="00B61C22"/>
    <w:rsid w:val="00B62A12"/>
    <w:rsid w:val="00BF1D58"/>
    <w:rsid w:val="00C27BA3"/>
    <w:rsid w:val="00C87D4D"/>
    <w:rsid w:val="00CB3C74"/>
    <w:rsid w:val="00CD0B3E"/>
    <w:rsid w:val="00CE511B"/>
    <w:rsid w:val="00D216DD"/>
    <w:rsid w:val="00D374E8"/>
    <w:rsid w:val="00D43522"/>
    <w:rsid w:val="00DC4495"/>
    <w:rsid w:val="00DD0137"/>
    <w:rsid w:val="00DE0614"/>
    <w:rsid w:val="00DE1A74"/>
    <w:rsid w:val="00DF1624"/>
    <w:rsid w:val="00E01063"/>
    <w:rsid w:val="00E04FBB"/>
    <w:rsid w:val="00E07F0A"/>
    <w:rsid w:val="00E42930"/>
    <w:rsid w:val="00E510D1"/>
    <w:rsid w:val="00EA68F1"/>
    <w:rsid w:val="00EE2DA1"/>
    <w:rsid w:val="00EF09E9"/>
    <w:rsid w:val="00EF6D96"/>
    <w:rsid w:val="00F367F5"/>
    <w:rsid w:val="00F37E62"/>
    <w:rsid w:val="00F95F43"/>
    <w:rsid w:val="00FA392A"/>
    <w:rsid w:val="00FA4BF9"/>
    <w:rsid w:val="00FB435E"/>
    <w:rsid w:val="00FB65F3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94411B"/>
  <w15:docId w15:val="{A1C64517-4621-47AD-8209-582890D1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567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b/>
      <w:sz w:val="24"/>
    </w:rPr>
  </w:style>
  <w:style w:type="paragraph" w:styleId="a3">
    <w:name w:val="Body Text Indent"/>
    <w:basedOn w:val="a"/>
    <w:pPr>
      <w:ind w:left="426" w:hanging="426"/>
    </w:pPr>
    <w:rPr>
      <w:sz w:val="24"/>
    </w:rPr>
  </w:style>
  <w:style w:type="paragraph" w:styleId="20">
    <w:name w:val="Body Text Indent 2"/>
    <w:basedOn w:val="a"/>
    <w:pPr>
      <w:ind w:left="284"/>
    </w:pPr>
  </w:style>
  <w:style w:type="paragraph" w:styleId="30">
    <w:name w:val="Body Text Indent 3"/>
    <w:basedOn w:val="a"/>
    <w:pPr>
      <w:ind w:firstLine="284"/>
    </w:pPr>
  </w:style>
  <w:style w:type="paragraph" w:styleId="a4">
    <w:name w:val="Body Text"/>
    <w:basedOn w:val="a"/>
    <w:pPr>
      <w:jc w:val="both"/>
    </w:pPr>
    <w:rPr>
      <w:b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table" w:styleId="a5">
    <w:name w:val="Table Grid"/>
    <w:basedOn w:val="a1"/>
    <w:rsid w:val="008B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A4BF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356C5A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356C5A"/>
    <w:pPr>
      <w:widowControl w:val="0"/>
      <w:shd w:val="clear" w:color="auto" w:fill="FFFFFF"/>
      <w:spacing w:line="360" w:lineRule="auto"/>
      <w:ind w:firstLine="400"/>
    </w:pPr>
  </w:style>
  <w:style w:type="character" w:customStyle="1" w:styleId="12">
    <w:name w:val="Заголовок №1_"/>
    <w:basedOn w:val="a0"/>
    <w:link w:val="13"/>
    <w:rsid w:val="00356C5A"/>
    <w:rPr>
      <w:b/>
      <w:bCs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356C5A"/>
    <w:rPr>
      <w:i/>
      <w:iCs/>
      <w:sz w:val="28"/>
      <w:szCs w:val="28"/>
      <w:shd w:val="clear" w:color="auto" w:fill="FFFFFF"/>
      <w:lang w:val="en-US" w:eastAsia="en-US" w:bidi="en-US"/>
    </w:rPr>
  </w:style>
  <w:style w:type="character" w:customStyle="1" w:styleId="22">
    <w:name w:val="Заголовок №2_"/>
    <w:basedOn w:val="a0"/>
    <w:link w:val="23"/>
    <w:rsid w:val="00356C5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56C5A"/>
    <w:pPr>
      <w:widowControl w:val="0"/>
      <w:shd w:val="clear" w:color="auto" w:fill="FFFFFF"/>
      <w:spacing w:after="120" w:line="300" w:lineRule="auto"/>
      <w:jc w:val="center"/>
      <w:outlineLvl w:val="0"/>
    </w:pPr>
    <w:rPr>
      <w:b/>
      <w:bCs/>
    </w:rPr>
  </w:style>
  <w:style w:type="paragraph" w:customStyle="1" w:styleId="41">
    <w:name w:val="Основной текст (4)"/>
    <w:basedOn w:val="a"/>
    <w:link w:val="40"/>
    <w:rsid w:val="00356C5A"/>
    <w:pPr>
      <w:widowControl w:val="0"/>
      <w:shd w:val="clear" w:color="auto" w:fill="FFFFFF"/>
      <w:spacing w:after="30"/>
      <w:ind w:firstLine="540"/>
    </w:pPr>
    <w:rPr>
      <w:i/>
      <w:iCs/>
      <w:sz w:val="28"/>
      <w:szCs w:val="28"/>
      <w:lang w:val="en-US" w:eastAsia="en-US" w:bidi="en-US"/>
    </w:rPr>
  </w:style>
  <w:style w:type="paragraph" w:customStyle="1" w:styleId="23">
    <w:name w:val="Заголовок №2"/>
    <w:basedOn w:val="a"/>
    <w:link w:val="22"/>
    <w:rsid w:val="00356C5A"/>
    <w:pPr>
      <w:widowControl w:val="0"/>
      <w:shd w:val="clear" w:color="auto" w:fill="FFFFFF"/>
      <w:spacing w:after="120"/>
      <w:jc w:val="center"/>
      <w:outlineLvl w:val="1"/>
    </w:pPr>
    <w:rPr>
      <w:b/>
      <w:bCs/>
    </w:rPr>
  </w:style>
  <w:style w:type="character" w:customStyle="1" w:styleId="a8">
    <w:name w:val="Другое_"/>
    <w:basedOn w:val="a0"/>
    <w:link w:val="a9"/>
    <w:rsid w:val="007C1811"/>
    <w:rPr>
      <w:shd w:val="clear" w:color="auto" w:fill="FFFFFF"/>
    </w:rPr>
  </w:style>
  <w:style w:type="paragraph" w:customStyle="1" w:styleId="a9">
    <w:name w:val="Другое"/>
    <w:basedOn w:val="a"/>
    <w:link w:val="a8"/>
    <w:rsid w:val="007C1811"/>
    <w:pPr>
      <w:widowControl w:val="0"/>
      <w:shd w:val="clear" w:color="auto" w:fill="FFFFFF"/>
    </w:pPr>
  </w:style>
  <w:style w:type="character" w:customStyle="1" w:styleId="31">
    <w:name w:val="Основной текст (3)_"/>
    <w:basedOn w:val="a0"/>
    <w:link w:val="32"/>
    <w:rsid w:val="00615EFB"/>
    <w:rPr>
      <w:b/>
      <w:bCs/>
      <w:sz w:val="32"/>
      <w:szCs w:val="32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615EFB"/>
    <w:rPr>
      <w:rFonts w:ascii="Arial" w:eastAsia="Arial" w:hAnsi="Arial" w:cs="Arial"/>
      <w:i/>
      <w:iCs/>
      <w:sz w:val="11"/>
      <w:szCs w:val="11"/>
      <w:shd w:val="clear" w:color="auto" w:fill="FFFFFF"/>
      <w:lang w:val="en-US" w:eastAsia="en-US" w:bidi="en-US"/>
    </w:rPr>
  </w:style>
  <w:style w:type="character" w:customStyle="1" w:styleId="24">
    <w:name w:val="Основной текст (2)_"/>
    <w:basedOn w:val="a0"/>
    <w:link w:val="25"/>
    <w:rsid w:val="00615EFB"/>
    <w:rPr>
      <w:shd w:val="clear" w:color="auto" w:fill="FFFFFF"/>
    </w:rPr>
  </w:style>
  <w:style w:type="character" w:customStyle="1" w:styleId="26">
    <w:name w:val="Колонтитул (2)_"/>
    <w:basedOn w:val="a0"/>
    <w:link w:val="27"/>
    <w:rsid w:val="00615EFB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5EFB"/>
    <w:pPr>
      <w:widowControl w:val="0"/>
      <w:shd w:val="clear" w:color="auto" w:fill="FFFFFF"/>
      <w:spacing w:after="200"/>
      <w:jc w:val="center"/>
    </w:pPr>
    <w:rPr>
      <w:b/>
      <w:bCs/>
      <w:sz w:val="32"/>
      <w:szCs w:val="32"/>
    </w:rPr>
  </w:style>
  <w:style w:type="paragraph" w:customStyle="1" w:styleId="51">
    <w:name w:val="Основной текст (5)"/>
    <w:basedOn w:val="a"/>
    <w:link w:val="50"/>
    <w:rsid w:val="00615EFB"/>
    <w:pPr>
      <w:widowControl w:val="0"/>
      <w:shd w:val="clear" w:color="auto" w:fill="FFFFFF"/>
      <w:ind w:firstLine="940"/>
    </w:pPr>
    <w:rPr>
      <w:rFonts w:ascii="Arial" w:eastAsia="Arial" w:hAnsi="Arial" w:cs="Arial"/>
      <w:i/>
      <w:iCs/>
      <w:sz w:val="11"/>
      <w:szCs w:val="11"/>
      <w:lang w:val="en-US" w:eastAsia="en-US" w:bidi="en-US"/>
    </w:rPr>
  </w:style>
  <w:style w:type="paragraph" w:customStyle="1" w:styleId="25">
    <w:name w:val="Основной текст (2)"/>
    <w:basedOn w:val="a"/>
    <w:link w:val="24"/>
    <w:rsid w:val="00615EFB"/>
    <w:pPr>
      <w:widowControl w:val="0"/>
      <w:shd w:val="clear" w:color="auto" w:fill="FFFFFF"/>
    </w:pPr>
  </w:style>
  <w:style w:type="paragraph" w:customStyle="1" w:styleId="27">
    <w:name w:val="Колонтитул (2)"/>
    <w:basedOn w:val="a"/>
    <w:link w:val="26"/>
    <w:rsid w:val="00615EFB"/>
    <w:pPr>
      <w:widowControl w:val="0"/>
      <w:shd w:val="clear" w:color="auto" w:fill="FFFFFF"/>
    </w:pPr>
  </w:style>
  <w:style w:type="paragraph" w:styleId="aa">
    <w:name w:val="header"/>
    <w:basedOn w:val="a"/>
    <w:link w:val="ab"/>
    <w:rsid w:val="00DC44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4495"/>
  </w:style>
  <w:style w:type="paragraph" w:styleId="ac">
    <w:name w:val="footer"/>
    <w:basedOn w:val="a"/>
    <w:link w:val="ad"/>
    <w:rsid w:val="00DC4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C4495"/>
  </w:style>
  <w:style w:type="paragraph" w:customStyle="1" w:styleId="Default">
    <w:name w:val="Default"/>
    <w:rsid w:val="00AD0C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basedOn w:val="a0"/>
    <w:rsid w:val="006D792E"/>
    <w:rPr>
      <w:sz w:val="16"/>
      <w:szCs w:val="16"/>
    </w:rPr>
  </w:style>
  <w:style w:type="paragraph" w:styleId="af">
    <w:name w:val="annotation text"/>
    <w:basedOn w:val="a"/>
    <w:link w:val="af0"/>
    <w:rsid w:val="006D792E"/>
  </w:style>
  <w:style w:type="character" w:customStyle="1" w:styleId="af0">
    <w:name w:val="Текст примечания Знак"/>
    <w:basedOn w:val="a0"/>
    <w:link w:val="af"/>
    <w:rsid w:val="006D792E"/>
  </w:style>
  <w:style w:type="paragraph" w:styleId="af1">
    <w:name w:val="annotation subject"/>
    <w:basedOn w:val="af"/>
    <w:next w:val="af"/>
    <w:link w:val="af2"/>
    <w:rsid w:val="006D792E"/>
    <w:rPr>
      <w:b/>
      <w:bCs/>
    </w:rPr>
  </w:style>
  <w:style w:type="character" w:customStyle="1" w:styleId="af2">
    <w:name w:val="Тема примечания Знак"/>
    <w:basedOn w:val="af0"/>
    <w:link w:val="af1"/>
    <w:rsid w:val="006D792E"/>
    <w:rPr>
      <w:b/>
      <w:bCs/>
    </w:rPr>
  </w:style>
  <w:style w:type="paragraph" w:styleId="af3">
    <w:name w:val="No Spacing"/>
    <w:uiPriority w:val="1"/>
    <w:qFormat/>
    <w:rsid w:val="002915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FA39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A392A"/>
    <w:rPr>
      <w:rFonts w:ascii="Calibri" w:hAnsi="Calibri" w:cs="Calibri"/>
      <w:sz w:val="22"/>
    </w:rPr>
  </w:style>
  <w:style w:type="character" w:styleId="af4">
    <w:name w:val="Hyperlink"/>
    <w:basedOn w:val="a0"/>
    <w:rsid w:val="003A4767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A1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0;&#1089;&#1100;&#1084;&#1086;%20&#1052;&#1086;&#1080;&#1089;&#1077;&#1077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6466-62AC-41AE-82C1-60FAAE16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Моисеевой</Template>
  <TotalTime>10</TotalTime>
  <Pages>1</Pages>
  <Words>153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subject/>
  <dc:creator>ФИНО</dc:creator>
  <cp:keywords/>
  <cp:lastModifiedBy>Рыбалкина Виталина Александровна</cp:lastModifiedBy>
  <cp:revision>5</cp:revision>
  <cp:lastPrinted>2021-10-27T05:08:00Z</cp:lastPrinted>
  <dcterms:created xsi:type="dcterms:W3CDTF">2021-10-27T04:51:00Z</dcterms:created>
  <dcterms:modified xsi:type="dcterms:W3CDTF">2021-10-27T05:09:00Z</dcterms:modified>
</cp:coreProperties>
</file>